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2CADDA7C" w:rsidR="00CD36CF" w:rsidRDefault="00A04A1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37F84">
            <w:t>Introduced</w:t>
          </w:r>
        </w:sdtContent>
      </w:sdt>
    </w:p>
    <w:p w14:paraId="5941B603" w14:textId="511E9D9D" w:rsidR="00CD36CF" w:rsidRDefault="00A04A1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E0C9C">
            <w:t>570</w:t>
          </w:r>
        </w:sdtContent>
      </w:sdt>
    </w:p>
    <w:p w14:paraId="48F064C9" w14:textId="7E60056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37F84">
            <w:t>Senators Smith (Mr. President) and Woelfel</w:t>
          </w:r>
        </w:sdtContent>
      </w:sdt>
    </w:p>
    <w:p w14:paraId="7E035669" w14:textId="20A28135" w:rsidR="00C37F84" w:rsidRDefault="00C37F84" w:rsidP="002A0269">
      <w:pPr>
        <w:pStyle w:val="References"/>
      </w:pPr>
      <w:r>
        <w:t>[</w:t>
      </w:r>
      <w:r w:rsidRPr="00DE0C9C">
        <w:rPr>
          <w:smallCaps/>
        </w:rPr>
        <w:t>By Request of the Executive</w:t>
      </w:r>
      <w:r w:rsidR="00517B5F">
        <w:t>]</w:t>
      </w:r>
    </w:p>
    <w:p w14:paraId="495748BD" w14:textId="1730D7D6" w:rsidR="00E831B3" w:rsidRDefault="00CD36CF" w:rsidP="00517B5F">
      <w:pPr>
        <w:pStyle w:val="References"/>
      </w:pPr>
      <w:r>
        <w:t>[</w:t>
      </w:r>
      <w:sdt>
        <w:sdtPr>
          <w:rPr>
            <w:rFonts w:eastAsiaTheme="minorHAnsi"/>
            <w:color w:val="auto"/>
            <w:sz w:val="22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17B5F" w:rsidRPr="00517B5F">
            <w:rPr>
              <w:rFonts w:eastAsiaTheme="minorHAnsi"/>
              <w:color w:val="auto"/>
              <w:sz w:val="22"/>
            </w:rPr>
            <w:t>Introduced</w:t>
          </w:r>
          <w:r w:rsidR="00DE0C9C">
            <w:rPr>
              <w:rFonts w:eastAsiaTheme="minorHAnsi"/>
              <w:color w:val="auto"/>
              <w:sz w:val="22"/>
            </w:rPr>
            <w:t xml:space="preserve"> January 21, 2026</w:t>
          </w:r>
          <w:r w:rsidR="00517B5F" w:rsidRPr="00517B5F">
            <w:rPr>
              <w:rFonts w:eastAsiaTheme="minorHAnsi"/>
              <w:color w:val="auto"/>
              <w:sz w:val="22"/>
            </w:rPr>
            <w:t>; referred</w:t>
          </w:r>
          <w:r w:rsidR="00517B5F">
            <w:rPr>
              <w:rFonts w:eastAsiaTheme="minorHAnsi"/>
              <w:color w:val="auto"/>
              <w:sz w:val="22"/>
            </w:rPr>
            <w:br/>
          </w:r>
          <w:r w:rsidR="00517B5F" w:rsidRPr="00517B5F">
            <w:rPr>
              <w:rFonts w:eastAsiaTheme="minorHAnsi"/>
              <w:color w:val="auto"/>
              <w:sz w:val="22"/>
            </w:rPr>
            <w:t xml:space="preserve">to the Committee on </w:t>
          </w:r>
          <w:r w:rsidR="00A04A1A">
            <w:rPr>
              <w:rFonts w:eastAsiaTheme="minorHAnsi"/>
              <w:color w:val="auto"/>
              <w:sz w:val="22"/>
            </w:rPr>
            <w:t>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0F7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5541D14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C569B" w:rsidRPr="00345F68">
        <w:t xml:space="preserve">Department of </w:t>
      </w:r>
      <w:r w:rsidR="00936416">
        <w:t>Health</w:t>
      </w:r>
      <w:r w:rsidR="00FC569B">
        <w:t xml:space="preserve">, </w:t>
      </w:r>
      <w:r w:rsidR="00580A0B">
        <w:t>Central Office</w:t>
      </w:r>
      <w:r w:rsidR="00864731">
        <w:t xml:space="preserve">, </w:t>
      </w:r>
      <w:r w:rsidR="00FC569B">
        <w:t xml:space="preserve">fund </w:t>
      </w:r>
      <w:r w:rsidR="00936416">
        <w:t>8</w:t>
      </w:r>
      <w:r w:rsidR="00580A0B">
        <w:t>802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D44169">
        <w:t>05</w:t>
      </w:r>
      <w:r w:rsidR="00580A0B">
        <w:t>06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4EEBFD55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936416">
        <w:t>8</w:t>
      </w:r>
      <w:r w:rsidR="00580A0B">
        <w:t>802</w:t>
      </w:r>
      <w:r>
        <w:t>, fiscal year 202</w:t>
      </w:r>
      <w:r w:rsidR="00580A0B">
        <w:t>6</w:t>
      </w:r>
      <w:r>
        <w:t xml:space="preserve">, organization </w:t>
      </w:r>
      <w:r w:rsidR="00D44169">
        <w:t>05</w:t>
      </w:r>
      <w:r w:rsidR="00580A0B">
        <w:t>06</w:t>
      </w:r>
      <w:r w:rsidRPr="00C579C3">
        <w:t xml:space="preserve">, be supplemented and amended </w:t>
      </w:r>
      <w:r>
        <w:t xml:space="preserve">by </w:t>
      </w:r>
      <w:r w:rsidR="00580A0B">
        <w:t>adding a new</w:t>
      </w:r>
      <w:r>
        <w:t xml:space="preserve"> item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01BEAAE0" w:rsidR="00FC569B" w:rsidRPr="004A4AB3" w:rsidRDefault="00FC569B" w:rsidP="00FC569B">
      <w:pPr>
        <w:pStyle w:val="ChapterHeading"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936416">
        <w:rPr>
          <w:sz w:val="22"/>
        </w:rPr>
        <w:t>HEALTH</w:t>
      </w:r>
    </w:p>
    <w:p w14:paraId="7F764511" w14:textId="2CD87795" w:rsidR="00FC569B" w:rsidRDefault="00936416" w:rsidP="00FC569B">
      <w:pPr>
        <w:pStyle w:val="ItemNumber"/>
      </w:pPr>
      <w:r>
        <w:t>40</w:t>
      </w:r>
      <w:r w:rsidR="00580A0B">
        <w:t>1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 w:rsidR="00580A0B">
        <w:t>Department of Health –</w:t>
      </w:r>
    </w:p>
    <w:p w14:paraId="47951057" w14:textId="08055ABD" w:rsidR="00580A0B" w:rsidRDefault="00580A0B" w:rsidP="00FC569B">
      <w:pPr>
        <w:pStyle w:val="ItemNumber"/>
      </w:pPr>
      <w:r>
        <w:t>Central Office</w:t>
      </w:r>
    </w:p>
    <w:p w14:paraId="7744932F" w14:textId="5420DDD0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936416">
        <w:t>16</w:t>
      </w:r>
      <w:r>
        <w:t>)</w:t>
      </w:r>
    </w:p>
    <w:p w14:paraId="1CCF7593" w14:textId="6818A321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936416">
        <w:rPr>
          <w:u w:val="single"/>
        </w:rPr>
        <w:t>8</w:t>
      </w:r>
      <w:r w:rsidR="00580A0B">
        <w:rPr>
          <w:u w:val="single"/>
        </w:rPr>
        <w:t>80</w:t>
      </w:r>
      <w:r w:rsidR="00936416">
        <w:rPr>
          <w:u w:val="single"/>
        </w:rPr>
        <w:t>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D44169" w:rsidRPr="00D44169">
        <w:rPr>
          <w:u w:val="single"/>
        </w:rPr>
        <w:t>05</w:t>
      </w:r>
      <w:r w:rsidR="00580A0B">
        <w:rPr>
          <w:u w:val="single"/>
        </w:rPr>
        <w:t>06</w:t>
      </w:r>
    </w:p>
    <w:p w14:paraId="5DDE59D9" w14:textId="77777777" w:rsidR="00FC569B" w:rsidRPr="006057A9" w:rsidRDefault="00FC569B" w:rsidP="003A6598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7B6B21CC" w14:textId="14B9F074" w:rsidR="00FC569B" w:rsidRPr="003A6598" w:rsidRDefault="00FC569B" w:rsidP="003A6598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B11440F" w14:textId="5557F731" w:rsidR="00121C02" w:rsidRDefault="0042317D" w:rsidP="00885446">
      <w:pPr>
        <w:pStyle w:val="SupplementalText"/>
      </w:pPr>
      <w:r>
        <w:t>5</w:t>
      </w:r>
      <w:r w:rsidR="00580A0B">
        <w:t>a</w:t>
      </w:r>
      <w:r w:rsidR="00FC569B">
        <w:tab/>
      </w:r>
      <w:r w:rsidR="00580A0B">
        <w:t xml:space="preserve">Rural Health </w:t>
      </w:r>
      <w:r w:rsidR="00665966">
        <w:t>Transformation Program</w:t>
      </w:r>
      <w:r w:rsidR="00FC569B">
        <w:tab/>
      </w:r>
      <w:r w:rsidR="00FC569B">
        <w:tab/>
      </w:r>
      <w:r>
        <w:t>29501</w:t>
      </w:r>
      <w:r w:rsidR="00FC569B">
        <w:tab/>
      </w:r>
      <w:r w:rsidR="00FC569B">
        <w:tab/>
      </w:r>
      <w:r w:rsidR="0057015C">
        <w:t>199,476,099</w:t>
      </w:r>
    </w:p>
    <w:p w14:paraId="6BC92AE1" w14:textId="4EFE031B" w:rsidR="00FC569B" w:rsidRPr="00303684" w:rsidRDefault="00FC569B" w:rsidP="00F172BF">
      <w:pPr>
        <w:pStyle w:val="Note"/>
      </w:pPr>
      <w:r>
        <w:t xml:space="preserve">NOTE: The purpose of this </w:t>
      </w:r>
      <w:r w:rsidRPr="00913C51">
        <w:t xml:space="preserve">supplemental appropriation bill is to </w:t>
      </w:r>
      <w:r w:rsidR="001208FE">
        <w:t xml:space="preserve">add </w:t>
      </w:r>
      <w:r w:rsidR="00580A0B">
        <w:t xml:space="preserve">a </w:t>
      </w:r>
      <w:r w:rsidR="001208FE">
        <w:t xml:space="preserve">new item of appropriation </w:t>
      </w:r>
      <w:r w:rsidRPr="00913C51">
        <w:t>in the aforesaid account for the designated spending unit for expendi</w:t>
      </w:r>
      <w:r>
        <w:t>ture during the fiscal year 202</w:t>
      </w:r>
      <w:r w:rsidR="00580A0B">
        <w:t>6</w:t>
      </w:r>
      <w:r w:rsidRPr="00913C51">
        <w:t>.</w:t>
      </w:r>
    </w:p>
    <w:sectPr w:rsidR="00FC569B" w:rsidRPr="00303684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FE72" w14:textId="77777777" w:rsidR="00751D13" w:rsidRPr="00B844FE" w:rsidRDefault="00751D13" w:rsidP="00B844FE">
      <w:r>
        <w:separator/>
      </w:r>
    </w:p>
  </w:endnote>
  <w:endnote w:type="continuationSeparator" w:id="0">
    <w:p w14:paraId="48B4CE46" w14:textId="77777777" w:rsidR="00751D13" w:rsidRPr="00B844FE" w:rsidRDefault="00751D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F99A" w14:textId="77777777" w:rsidR="00751D13" w:rsidRPr="00B844FE" w:rsidRDefault="00751D13" w:rsidP="00B844FE">
      <w:r>
        <w:separator/>
      </w:r>
    </w:p>
  </w:footnote>
  <w:footnote w:type="continuationSeparator" w:id="0">
    <w:p w14:paraId="05A84112" w14:textId="77777777" w:rsidR="00751D13" w:rsidRPr="00B844FE" w:rsidRDefault="00751D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A04A1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B89" w14:textId="2E6451E0" w:rsidR="007868B7" w:rsidRPr="007868B7" w:rsidRDefault="007868B7" w:rsidP="007868B7">
    <w:pPr>
      <w:tabs>
        <w:tab w:val="center" w:pos="4680"/>
        <w:tab w:val="right" w:pos="9360"/>
      </w:tabs>
      <w:spacing w:line="240" w:lineRule="auto"/>
    </w:pPr>
    <w:r w:rsidRPr="007868B7">
      <w:t xml:space="preserve">Intr </w:t>
    </w:r>
    <w:sdt>
      <w:sdtPr>
        <w:tag w:val="BNumWH"/>
        <w:id w:val="138549797"/>
        <w:text/>
      </w:sdtPr>
      <w:sdtEndPr/>
      <w:sdtContent>
        <w:r w:rsidRPr="007868B7">
          <w:t>SB</w:t>
        </w:r>
      </w:sdtContent>
    </w:sdt>
    <w:r w:rsidRPr="007868B7">
      <w:t xml:space="preserve"> </w:t>
    </w:r>
    <w:r w:rsidR="00DE0C9C">
      <w:t>570</w:t>
    </w:r>
    <w:r w:rsidRPr="007868B7">
      <w:ptab w:relativeTo="margin" w:alignment="center" w:leader="none"/>
    </w:r>
    <w:r w:rsidRPr="007868B7">
      <w:tab/>
    </w:r>
    <w:sdt>
      <w:sdtPr>
        <w:alias w:val="CBD Number"/>
        <w:tag w:val="CBD Number"/>
        <w:id w:val="1176923086"/>
        <w:text/>
      </w:sdtPr>
      <w:sdtEndPr/>
      <w:sdtContent>
        <w:r w:rsidRPr="007868B7">
          <w:t>2026R3228</w:t>
        </w:r>
        <w:r w:rsidR="00266650">
          <w:t>S 2026R3229H</w:t>
        </w:r>
      </w:sdtContent>
    </w:sdt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E98A" w14:textId="77777777" w:rsidR="008873F3" w:rsidRDefault="008873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7868B7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4165"/>
    <w:rsid w:val="0004226F"/>
    <w:rsid w:val="0004748B"/>
    <w:rsid w:val="000656EC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61A69"/>
    <w:rsid w:val="00190A37"/>
    <w:rsid w:val="001C279E"/>
    <w:rsid w:val="001C3895"/>
    <w:rsid w:val="001D459E"/>
    <w:rsid w:val="002119A0"/>
    <w:rsid w:val="002316B3"/>
    <w:rsid w:val="00266650"/>
    <w:rsid w:val="0027011C"/>
    <w:rsid w:val="00274200"/>
    <w:rsid w:val="00277FE9"/>
    <w:rsid w:val="00291859"/>
    <w:rsid w:val="002A0269"/>
    <w:rsid w:val="002A14C6"/>
    <w:rsid w:val="002A407E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736FA"/>
    <w:rsid w:val="003A6598"/>
    <w:rsid w:val="003D31C4"/>
    <w:rsid w:val="003E113B"/>
    <w:rsid w:val="0042317D"/>
    <w:rsid w:val="0042544A"/>
    <w:rsid w:val="00431617"/>
    <w:rsid w:val="0043355E"/>
    <w:rsid w:val="00436764"/>
    <w:rsid w:val="00444AB5"/>
    <w:rsid w:val="00473524"/>
    <w:rsid w:val="0049386C"/>
    <w:rsid w:val="004A4AB3"/>
    <w:rsid w:val="004C13DD"/>
    <w:rsid w:val="004E3441"/>
    <w:rsid w:val="00517B5F"/>
    <w:rsid w:val="00533C3F"/>
    <w:rsid w:val="00544F6B"/>
    <w:rsid w:val="0056659E"/>
    <w:rsid w:val="0057015C"/>
    <w:rsid w:val="00580A0B"/>
    <w:rsid w:val="00580F18"/>
    <w:rsid w:val="00585841"/>
    <w:rsid w:val="005A5366"/>
    <w:rsid w:val="005B2956"/>
    <w:rsid w:val="005B520A"/>
    <w:rsid w:val="005C0A24"/>
    <w:rsid w:val="005E4A7E"/>
    <w:rsid w:val="005E5ED0"/>
    <w:rsid w:val="005F244F"/>
    <w:rsid w:val="006057A9"/>
    <w:rsid w:val="0062257C"/>
    <w:rsid w:val="00624419"/>
    <w:rsid w:val="00635C96"/>
    <w:rsid w:val="00637E73"/>
    <w:rsid w:val="006624D8"/>
    <w:rsid w:val="006636E9"/>
    <w:rsid w:val="00665966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51D13"/>
    <w:rsid w:val="00763D0B"/>
    <w:rsid w:val="00780D4B"/>
    <w:rsid w:val="007868B7"/>
    <w:rsid w:val="007C5DEE"/>
    <w:rsid w:val="007D4836"/>
    <w:rsid w:val="007F1CF5"/>
    <w:rsid w:val="008125BB"/>
    <w:rsid w:val="00834EDE"/>
    <w:rsid w:val="00864731"/>
    <w:rsid w:val="00865DC2"/>
    <w:rsid w:val="008736AA"/>
    <w:rsid w:val="00885446"/>
    <w:rsid w:val="00887152"/>
    <w:rsid w:val="008873F3"/>
    <w:rsid w:val="00887EE1"/>
    <w:rsid w:val="0089186C"/>
    <w:rsid w:val="008A0782"/>
    <w:rsid w:val="008B78E1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C1F10"/>
    <w:rsid w:val="009E3E89"/>
    <w:rsid w:val="009F1067"/>
    <w:rsid w:val="009F123F"/>
    <w:rsid w:val="009F372B"/>
    <w:rsid w:val="00A04A1A"/>
    <w:rsid w:val="00A31E01"/>
    <w:rsid w:val="00A421E2"/>
    <w:rsid w:val="00A527AD"/>
    <w:rsid w:val="00A56BA7"/>
    <w:rsid w:val="00A718CF"/>
    <w:rsid w:val="00A74F57"/>
    <w:rsid w:val="00A77FB6"/>
    <w:rsid w:val="00A80F0D"/>
    <w:rsid w:val="00A86A6E"/>
    <w:rsid w:val="00AB5376"/>
    <w:rsid w:val="00AB6A59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2412"/>
    <w:rsid w:val="00B43371"/>
    <w:rsid w:val="00B5533A"/>
    <w:rsid w:val="00B62FA2"/>
    <w:rsid w:val="00B65D9C"/>
    <w:rsid w:val="00B73ED1"/>
    <w:rsid w:val="00B80C20"/>
    <w:rsid w:val="00B844FE"/>
    <w:rsid w:val="00BA2600"/>
    <w:rsid w:val="00BC562B"/>
    <w:rsid w:val="00BD5ECF"/>
    <w:rsid w:val="00BE2CE0"/>
    <w:rsid w:val="00C01DC7"/>
    <w:rsid w:val="00C13354"/>
    <w:rsid w:val="00C25807"/>
    <w:rsid w:val="00C306AC"/>
    <w:rsid w:val="00C33014"/>
    <w:rsid w:val="00C33434"/>
    <w:rsid w:val="00C34869"/>
    <w:rsid w:val="00C35BFE"/>
    <w:rsid w:val="00C37F84"/>
    <w:rsid w:val="00C42EB6"/>
    <w:rsid w:val="00C45E3B"/>
    <w:rsid w:val="00C5023E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36316"/>
    <w:rsid w:val="00D44169"/>
    <w:rsid w:val="00D579FC"/>
    <w:rsid w:val="00D73071"/>
    <w:rsid w:val="00D867B3"/>
    <w:rsid w:val="00D92F2E"/>
    <w:rsid w:val="00DC22BE"/>
    <w:rsid w:val="00DD16EF"/>
    <w:rsid w:val="00DD3BD0"/>
    <w:rsid w:val="00DE0C9C"/>
    <w:rsid w:val="00DE526B"/>
    <w:rsid w:val="00DF199D"/>
    <w:rsid w:val="00E01542"/>
    <w:rsid w:val="00E07779"/>
    <w:rsid w:val="00E365F1"/>
    <w:rsid w:val="00E42C35"/>
    <w:rsid w:val="00E616AC"/>
    <w:rsid w:val="00E62F48"/>
    <w:rsid w:val="00E724F9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868B7"/>
    <w:rPr>
      <w:rFonts w:cs="Arial"/>
      <w:color w:val="auto"/>
    </w:rPr>
  </w:style>
  <w:style w:type="character" w:customStyle="1" w:styleId="HeaderStyleChar">
    <w:name w:val="Header Style Char"/>
    <w:basedOn w:val="HeaderChar"/>
    <w:link w:val="HeaderStyle"/>
    <w:rsid w:val="007868B7"/>
    <w:rPr>
      <w:rFonts w:cs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656EC"/>
    <w:rsid w:val="001439F2"/>
    <w:rsid w:val="00161A69"/>
    <w:rsid w:val="00345089"/>
    <w:rsid w:val="003A4818"/>
    <w:rsid w:val="00404BC2"/>
    <w:rsid w:val="00431617"/>
    <w:rsid w:val="0043355E"/>
    <w:rsid w:val="00444AB5"/>
    <w:rsid w:val="005E5ED0"/>
    <w:rsid w:val="00635C96"/>
    <w:rsid w:val="006C612E"/>
    <w:rsid w:val="006C632D"/>
    <w:rsid w:val="00714B12"/>
    <w:rsid w:val="00763FD9"/>
    <w:rsid w:val="007A57BA"/>
    <w:rsid w:val="00865DC2"/>
    <w:rsid w:val="008B78E1"/>
    <w:rsid w:val="009F123F"/>
    <w:rsid w:val="009F372B"/>
    <w:rsid w:val="00A17086"/>
    <w:rsid w:val="00A3752A"/>
    <w:rsid w:val="00BE2CE0"/>
    <w:rsid w:val="00BE615E"/>
    <w:rsid w:val="00C574F1"/>
    <w:rsid w:val="00CB0287"/>
    <w:rsid w:val="00CE3655"/>
    <w:rsid w:val="00CE7719"/>
    <w:rsid w:val="00D43F30"/>
    <w:rsid w:val="00DC5030"/>
    <w:rsid w:val="00E3421C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252</Words>
  <Characters>1295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7</cp:revision>
  <cp:lastPrinted>2023-01-13T14:02:00Z</cp:lastPrinted>
  <dcterms:created xsi:type="dcterms:W3CDTF">2026-01-19T14:58:00Z</dcterms:created>
  <dcterms:modified xsi:type="dcterms:W3CDTF">2026-01-20T18:36:00Z</dcterms:modified>
</cp:coreProperties>
</file>